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fill="FFFFFF" w:themeFill="background1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附件1：</w:t>
      </w:r>
    </w:p>
    <w:p>
      <w:pPr>
        <w:ind w:firstLine="1446" w:firstLineChars="400"/>
        <w:jc w:val="both"/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灌南县80周岁以上老人尊老金申请表</w:t>
      </w:r>
    </w:p>
    <w:p>
      <w:pPr>
        <w:jc w:val="center"/>
        <w:rPr>
          <w:rFonts w:hint="eastAsia" w:ascii="黑体" w:eastAsia="黑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申请时间：       年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943"/>
        <w:gridCol w:w="176"/>
        <w:gridCol w:w="882"/>
        <w:gridCol w:w="353"/>
        <w:gridCol w:w="181"/>
        <w:gridCol w:w="879"/>
        <w:gridCol w:w="176"/>
        <w:gridCol w:w="705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1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2寸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彩色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（周岁）</w:t>
            </w:r>
          </w:p>
        </w:tc>
        <w:tc>
          <w:tcPr>
            <w:tcW w:w="8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529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赡养人姓名</w:t>
            </w:r>
          </w:p>
        </w:tc>
        <w:tc>
          <w:tcPr>
            <w:tcW w:w="19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与老人关系</w:t>
            </w:r>
          </w:p>
        </w:tc>
        <w:tc>
          <w:tcPr>
            <w:tcW w:w="17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0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一折通账户</w:t>
            </w:r>
          </w:p>
        </w:tc>
        <w:tc>
          <w:tcPr>
            <w:tcW w:w="74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村委会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4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                            （盖章）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  月    日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乡（镇）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    核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  见</w:t>
            </w:r>
          </w:p>
        </w:tc>
        <w:tc>
          <w:tcPr>
            <w:tcW w:w="74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新宋体" w:hAnsi="新宋体" w:eastAsia="新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新宋体" w:hAnsi="新宋体" w:eastAsia="新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月发放尊老金，标准为每月</w:t>
            </w:r>
            <w:r>
              <w:rPr>
                <w:rFonts w:hint="eastAsia" w:ascii="新宋体" w:hAnsi="新宋体" w:eastAsia="新宋体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元。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民政办负责人签字：                      （盖章）</w:t>
            </w:r>
          </w:p>
          <w:p>
            <w:pPr>
              <w:ind w:firstLine="240" w:firstLineChars="100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县审批</w:t>
            </w:r>
          </w:p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4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240" w:firstLineChars="100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负责人签字：                            （盖章）</w:t>
            </w:r>
          </w:p>
          <w:p>
            <w:pP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年     月    日</w:t>
            </w:r>
          </w:p>
          <w:p>
            <w:pP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42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fill="FFFFFF" w:themeFill="background1"/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附件2：</w:t>
      </w:r>
    </w:p>
    <w:p>
      <w:pPr>
        <w:pStyle w:val="5"/>
        <w:keepNext w:val="0"/>
        <w:keepLines w:val="0"/>
        <w:widowControl/>
        <w:suppressLineNumbers w:val="0"/>
        <w:spacing w:before="150" w:beforeAutospacing="0" w:after="390" w:afterAutospacing="0"/>
        <w:ind w:left="0" w:right="0" w:firstLine="420"/>
        <w:jc w:val="center"/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灌南县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6"/>
          <w:szCs w:val="36"/>
          <w:shd w:val="clear" w:fill="FFFFFF"/>
        </w:rPr>
        <w:t>尊老金拟审核通过人员公示表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0" w:firstLineChars="0"/>
        <w:jc w:val="both"/>
        <w:textAlignment w:val="auto"/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</w:pP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为了体现公开、公平、公正的原则，现对经镇人民政府（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民政办）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审核后拟享受尊老金政策的人员予以公示。（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u w:val="single"/>
          <w:shd w:val="clear" w:color="auto" w:fill="auto"/>
          <w:vertAlign w:val="baseli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u w:val="none"/>
          <w:shd w:val="clear" w:color="auto" w:fill="auto"/>
          <w:vertAlign w:val="baseline"/>
          <w:lang w:val="en-US" w:eastAsia="zh-CN"/>
        </w:rPr>
        <w:t>镇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现行尊老金发放标准为80—89周岁老人每人每月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50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元、90—99周岁老人每人每月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100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元、100周岁以上老人每人每月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00元）。公示期间，如对公示对象有异议，可直接向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灌南县民政局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或有关部门反映，以接受社会监督。公示时间：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年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日—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年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月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日 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举报电话：051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</w:rPr>
        <w:t>—</w:t>
      </w: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83221256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390" w:afterAutospacing="0" w:line="240" w:lineRule="atLeast"/>
        <w:ind w:right="0"/>
        <w:jc w:val="both"/>
        <w:textAlignment w:val="auto"/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color w:val="000000"/>
          <w:spacing w:val="0"/>
          <w:sz w:val="28"/>
          <w:szCs w:val="28"/>
          <w:shd w:val="clear" w:color="auto" w:fill="auto"/>
          <w:vertAlign w:val="baseline"/>
          <w:lang w:val="en-US" w:eastAsia="zh-CN"/>
        </w:rPr>
        <w:t>公示名单：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119"/>
        <w:gridCol w:w="2120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4" w:hRule="atLeast"/>
        </w:trPr>
        <w:tc>
          <w:tcPr>
            <w:tcW w:w="21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center"/>
              <w:rPr>
                <w:rFonts w:hint="default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姓名</w:t>
            </w:r>
          </w:p>
        </w:tc>
        <w:tc>
          <w:tcPr>
            <w:tcW w:w="2119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center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center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2120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center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发放金额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1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21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19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  <w:tc>
          <w:tcPr>
            <w:tcW w:w="2120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150" w:beforeAutospacing="0" w:after="390" w:afterAutospacing="0"/>
              <w:ind w:right="0"/>
              <w:jc w:val="both"/>
              <w:rPr>
                <w:rFonts w:hint="eastAsia" w:ascii="Arial" w:hAnsi="Arial" w:eastAsia="宋体" w:cs="Arial"/>
                <w:i w:val="0"/>
                <w:color w:val="000000"/>
                <w:spacing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150" w:beforeAutospacing="0" w:after="39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pStyle w:val="5"/>
        <w:keepNext w:val="0"/>
        <w:keepLines w:val="0"/>
        <w:widowControl/>
        <w:suppressLineNumbers w:val="0"/>
        <w:spacing w:before="150" w:beforeAutospacing="0" w:after="390" w:afterAutospacing="0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附件3：</w:t>
      </w:r>
    </w:p>
    <w:p>
      <w:pPr>
        <w:rPr>
          <w:rFonts w:hint="eastAsia"/>
          <w:b/>
          <w:bCs/>
          <w:sz w:val="36"/>
          <w:szCs w:val="36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shd w:val="clear" w:color="auto" w:fill="auto"/>
          <w:lang w:val="en-US" w:eastAsia="zh-CN"/>
        </w:rPr>
        <w:t>灌南县镇、村（居）转移单</w:t>
      </w:r>
    </w:p>
    <w:p>
      <w:pPr>
        <w:ind w:firstLine="560" w:firstLineChars="200"/>
        <w:rPr>
          <w:rFonts w:hint="eastAsia"/>
          <w:sz w:val="28"/>
          <w:szCs w:val="28"/>
          <w:shd w:val="clear" w:color="auto" w:fill="auto"/>
          <w:lang w:val="en-US" w:eastAsia="zh-CN"/>
        </w:rPr>
      </w:pPr>
    </w:p>
    <w:p>
      <w:pPr>
        <w:ind w:firstLine="1120" w:firstLineChars="400"/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灌南县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镇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村（居）姓名</w:t>
      </w:r>
      <w:r>
        <w:rPr>
          <w:rFonts w:hint="eastAsia"/>
          <w:i/>
          <w:iCs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/>
          <w:i w:val="0"/>
          <w:iCs w:val="0"/>
          <w:sz w:val="28"/>
          <w:szCs w:val="28"/>
          <w:u w:val="none"/>
          <w:shd w:val="clear" w:color="auto" w:fill="auto"/>
          <w:lang w:val="en-US" w:eastAsia="zh-CN"/>
        </w:rPr>
        <w:t xml:space="preserve"> 身份证号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</w:t>
      </w: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 xml:space="preserve"> 现迁出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镇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村（居），特此证明。</w:t>
      </w: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 xml:space="preserve">                               日期：</w:t>
      </w: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 xml:space="preserve">                               盖章：</w:t>
      </w:r>
    </w:p>
    <w:p>
      <w:pPr>
        <w:rPr>
          <w:rFonts w:hint="eastAsia"/>
          <w:sz w:val="28"/>
          <w:szCs w:val="28"/>
          <w:u w:val="dotted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dotted"/>
          <w:shd w:val="clear" w:color="auto" w:fill="auto"/>
          <w:lang w:val="en-US" w:eastAsia="zh-CN"/>
        </w:rPr>
        <w:t xml:space="preserve">                                                           </w:t>
      </w:r>
    </w:p>
    <w:p>
      <w:pPr>
        <w:ind w:firstLine="560" w:firstLineChars="200"/>
        <w:rPr>
          <w:rFonts w:hint="eastAsia"/>
          <w:sz w:val="28"/>
          <w:szCs w:val="28"/>
          <w:u w:val="dotted"/>
          <w:shd w:val="clear" w:color="auto" w:fill="auto"/>
          <w:lang w:val="en-US" w:eastAsia="zh-CN"/>
        </w:rPr>
      </w:pPr>
    </w:p>
    <w:p>
      <w:pPr>
        <w:ind w:firstLine="1807" w:firstLineChars="500"/>
        <w:rPr>
          <w:rFonts w:hint="eastAsia"/>
          <w:b/>
          <w:bCs/>
          <w:sz w:val="36"/>
          <w:szCs w:val="36"/>
          <w:shd w:val="clear" w:color="auto" w:fill="auto"/>
          <w:lang w:val="en-US" w:eastAsia="zh-CN"/>
        </w:rPr>
      </w:pPr>
      <w:r>
        <w:rPr>
          <w:rFonts w:hint="eastAsia"/>
          <w:b/>
          <w:bCs/>
          <w:sz w:val="36"/>
          <w:szCs w:val="36"/>
          <w:shd w:val="clear" w:color="auto" w:fill="auto"/>
          <w:lang w:val="en-US" w:eastAsia="zh-CN"/>
        </w:rPr>
        <w:t>灌南县镇、村（居）转移单</w:t>
      </w:r>
    </w:p>
    <w:p>
      <w:pPr>
        <w:ind w:firstLine="560" w:firstLineChars="200"/>
        <w:rPr>
          <w:rFonts w:hint="eastAsia"/>
          <w:sz w:val="28"/>
          <w:szCs w:val="28"/>
          <w:shd w:val="clear" w:color="auto" w:fill="auto"/>
          <w:lang w:val="en-US" w:eastAsia="zh-CN"/>
        </w:rPr>
      </w:pPr>
    </w:p>
    <w:p>
      <w:pPr>
        <w:ind w:firstLine="1120" w:firstLineChars="400"/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shd w:val="clear" w:color="auto" w:fill="auto"/>
          <w:lang w:val="en-US" w:eastAsia="zh-CN"/>
        </w:rPr>
        <w:t>灌南县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镇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村（居）姓名</w:t>
      </w:r>
      <w:r>
        <w:rPr>
          <w:rFonts w:hint="eastAsia"/>
          <w:i/>
          <w:iCs/>
          <w:sz w:val="28"/>
          <w:szCs w:val="28"/>
          <w:u w:val="single"/>
          <w:shd w:val="clear" w:color="auto" w:fill="auto"/>
          <w:lang w:val="en-US" w:eastAsia="zh-CN"/>
        </w:rPr>
        <w:t xml:space="preserve">         </w:t>
      </w:r>
      <w:r>
        <w:rPr>
          <w:rFonts w:hint="eastAsia"/>
          <w:i w:val="0"/>
          <w:iCs w:val="0"/>
          <w:sz w:val="28"/>
          <w:szCs w:val="28"/>
          <w:u w:val="none"/>
          <w:shd w:val="clear" w:color="auto" w:fill="auto"/>
          <w:lang w:val="en-US" w:eastAsia="zh-CN"/>
        </w:rPr>
        <w:t xml:space="preserve"> 身份证号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</w:t>
      </w: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 xml:space="preserve"> 现迁入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镇</w:t>
      </w:r>
      <w:r>
        <w:rPr>
          <w:rFonts w:hint="eastAsia"/>
          <w:sz w:val="28"/>
          <w:szCs w:val="28"/>
          <w:u w:val="single"/>
          <w:shd w:val="clear" w:color="auto" w:fill="auto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>村（居），特此证明。</w:t>
      </w: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 xml:space="preserve">                                日期：</w:t>
      </w:r>
    </w:p>
    <w:p>
      <w:pPr>
        <w:ind w:firstLine="560" w:firstLineChars="200"/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</w:pPr>
      <w:r>
        <w:rPr>
          <w:rFonts w:hint="eastAsia"/>
          <w:sz w:val="28"/>
          <w:szCs w:val="28"/>
          <w:u w:val="none"/>
          <w:shd w:val="clear" w:color="auto" w:fill="auto"/>
          <w:lang w:val="en-US" w:eastAsia="zh-CN"/>
        </w:rPr>
        <w:t xml:space="preserve">                                盖章：</w:t>
      </w:r>
    </w:p>
    <w:p>
      <w:pPr>
        <w:shd w:val="clear" w:fill="FFFFFF" w:themeFill="background1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851" w:footer="992" w:gutter="0"/>
          <w:pgNumType w:fmt="numberInDash"/>
          <w:cols w:space="720" w:num="1"/>
          <w:rtlGutter w:val="1"/>
          <w:docGrid w:type="lines" w:linePitch="312" w:charSpace="0"/>
        </w:sectPr>
      </w:pPr>
    </w:p>
    <w:tbl>
      <w:tblPr>
        <w:tblStyle w:val="6"/>
        <w:tblW w:w="13861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08"/>
        <w:gridCol w:w="765"/>
        <w:gridCol w:w="1620"/>
        <w:gridCol w:w="1830"/>
        <w:gridCol w:w="1860"/>
        <w:gridCol w:w="840"/>
        <w:gridCol w:w="840"/>
        <w:gridCol w:w="720"/>
        <w:gridCol w:w="825"/>
        <w:gridCol w:w="855"/>
        <w:gridCol w:w="160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附件4：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</w:t>
            </w:r>
            <w:r>
              <w:rPr>
                <w:rStyle w:val="13"/>
                <w:u w:val="single"/>
                <w:lang w:val="en-US" w:eastAsia="zh-CN" w:bidi="ar"/>
              </w:rPr>
              <w:t>镇</w:t>
            </w:r>
            <w:r>
              <w:rPr>
                <w:rStyle w:val="14"/>
                <w:lang w:val="en-US" w:eastAsia="zh-CN" w:bidi="ar"/>
              </w:rPr>
              <w:t xml:space="preserve">    </w:t>
            </w:r>
            <w:r>
              <w:rPr>
                <w:rStyle w:val="13"/>
                <w:u w:val="single"/>
                <w:lang w:val="en-US" w:eastAsia="zh-CN" w:bidi="ar"/>
              </w:rPr>
              <w:t>年尊老金发放对象动态管理增减表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8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填报单位:  　　　         　　　　                                            填报时间: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需核减对象姓名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补助对          象类型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需核减的原因</w:t>
            </w:r>
          </w:p>
        </w:tc>
        <w:tc>
          <w:tcPr>
            <w:tcW w:w="16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接收日期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提档升级日期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死亡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6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375" w:afterAutospacing="0" w:line="375" w:lineRule="atLeast"/>
        <w:ind w:left="0" w:right="0" w:firstLine="420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5" w:header="851" w:footer="992" w:gutter="0"/>
          <w:pgNumType w:fmt="numberInDash"/>
          <w:cols w:space="0" w:num="1"/>
          <w:rtlGutter w:val="1"/>
          <w:docGrid w:type="lines" w:linePitch="315" w:charSpace="0"/>
        </w:sectPr>
      </w:pPr>
    </w:p>
    <w:p>
      <w:pPr>
        <w:rPr>
          <w:rFonts w:hint="eastAsia" w:ascii="黑体" w:hAnsi="黑体" w:eastAsia="黑体" w:cs="黑体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sectPr>
          <w:pgSz w:w="11906" w:h="16838"/>
          <w:pgMar w:top="2098" w:right="1474" w:bottom="1985" w:left="1588" w:header="851" w:footer="992" w:gutter="0"/>
          <w:pgNumType w:fmt="numberInDash"/>
          <w:cols w:space="720" w:num="1"/>
          <w:rtlGutter w:val="1"/>
          <w:docGrid w:type="lines" w:linePitch="312" w:charSpace="0"/>
        </w:sectPr>
      </w:pPr>
      <w:bookmarkStart w:id="0" w:name="_GoBack"/>
      <w:bookmarkEnd w:id="0"/>
    </w:p>
    <w:tbl>
      <w:tblPr>
        <w:tblStyle w:val="6"/>
        <w:tblW w:w="1438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380"/>
        <w:gridCol w:w="1050"/>
        <w:gridCol w:w="960"/>
        <w:gridCol w:w="1650"/>
        <w:gridCol w:w="1560"/>
        <w:gridCol w:w="1560"/>
        <w:gridCol w:w="1200"/>
        <w:gridCol w:w="1380"/>
        <w:gridCol w:w="1335"/>
        <w:gridCol w:w="16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附件5：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月份发放对象明细表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填报单位： 　　　　　         　　       　　　　　                                填报时间: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  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            （写到村组）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赡养人        姓名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一折通号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375" w:afterAutospacing="0" w:line="375" w:lineRule="atLeast"/>
        <w:ind w:left="0" w:right="0" w:firstLine="420"/>
        <w:rPr>
          <w:rFonts w:hint="default"/>
          <w:lang w:val="en-US" w:eastAsia="zh-CN"/>
        </w:rPr>
        <w:sectPr>
          <w:pgSz w:w="16838" w:h="11906" w:orient="landscape"/>
          <w:pgMar w:top="1587" w:right="2098" w:bottom="1474" w:left="1985" w:header="851" w:footer="992" w:gutter="0"/>
          <w:pgNumType w:fmt="numberInDash"/>
          <w:cols w:space="0" w:num="1"/>
          <w:rtlGutter w:val="1"/>
          <w:docGrid w:type="lines" w:linePitch="315" w:charSpace="0"/>
        </w:sectPr>
      </w:pPr>
    </w:p>
    <w:tbl>
      <w:tblPr>
        <w:tblStyle w:val="6"/>
        <w:tblW w:w="171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35"/>
        <w:gridCol w:w="1761"/>
        <w:gridCol w:w="2499"/>
        <w:gridCol w:w="2340"/>
        <w:gridCol w:w="2865"/>
        <w:gridCol w:w="1080"/>
        <w:gridCol w:w="1080"/>
        <w:gridCol w:w="1080"/>
        <w:gridCol w:w="108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附件：6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8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single"/>
                <w:lang w:val="en-US" w:eastAsia="zh-CN" w:bidi="ar"/>
              </w:rPr>
              <w:t xml:space="preserve">     镇    年   月份发放对象汇总表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13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填报单位： 　　　　　         　　       　　　　　                  填报时间: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年龄段</w:t>
            </w:r>
          </w:p>
        </w:tc>
        <w:tc>
          <w:tcPr>
            <w:tcW w:w="82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上月人数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死亡人数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新增人数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本月人数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发放金额（单位：元）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80-89周岁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90-99周岁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100周岁及以上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810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审批人：                   审核人：               制表人：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wordWrap w:val="0"/>
        <w:spacing w:before="0" w:beforeAutospacing="0" w:after="375" w:afterAutospacing="0" w:line="375" w:lineRule="atLeast"/>
        <w:ind w:left="0" w:right="0" w:firstLine="420"/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474" w:left="1985" w:header="851" w:footer="992" w:gutter="0"/>
      <w:pgNumType w:fmt="numberInDash"/>
      <w:cols w:space="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rStyle w:val="9"/>
        <w:sz w:val="28"/>
        <w:szCs w:val="28"/>
      </w:rPr>
      <w:fldChar w:fldCharType="separate"/>
    </w:r>
    <w:r>
      <w:rPr>
        <w:rStyle w:val="9"/>
        <w:sz w:val="28"/>
        <w:szCs w:val="28"/>
      </w:rPr>
      <w:t>- 1 -</w:t>
    </w:r>
    <w:r>
      <w:rPr>
        <w:rStyle w:val="9"/>
        <w:sz w:val="28"/>
        <w:szCs w:val="28"/>
      </w:rPr>
      <w:fldChar w:fldCharType="end"/>
    </w:r>
  </w:p>
  <w:p>
    <w:pPr>
      <w:pStyle w:val="3"/>
      <w:ind w:right="360" w:firstLine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59"/>
    <w:rsid w:val="00000987"/>
    <w:rsid w:val="00001A14"/>
    <w:rsid w:val="0000288D"/>
    <w:rsid w:val="000116ED"/>
    <w:rsid w:val="00011D60"/>
    <w:rsid w:val="00012D94"/>
    <w:rsid w:val="00012E77"/>
    <w:rsid w:val="00020350"/>
    <w:rsid w:val="00024F98"/>
    <w:rsid w:val="00033E83"/>
    <w:rsid w:val="0003524C"/>
    <w:rsid w:val="00036FC9"/>
    <w:rsid w:val="000373BB"/>
    <w:rsid w:val="0005194E"/>
    <w:rsid w:val="000525DE"/>
    <w:rsid w:val="00052E21"/>
    <w:rsid w:val="0005374C"/>
    <w:rsid w:val="00056959"/>
    <w:rsid w:val="0006085A"/>
    <w:rsid w:val="00060E5C"/>
    <w:rsid w:val="00074568"/>
    <w:rsid w:val="000869D0"/>
    <w:rsid w:val="000871F3"/>
    <w:rsid w:val="000914CF"/>
    <w:rsid w:val="0009282A"/>
    <w:rsid w:val="00093C7E"/>
    <w:rsid w:val="000A2A38"/>
    <w:rsid w:val="000A52D3"/>
    <w:rsid w:val="000A6745"/>
    <w:rsid w:val="000B02CD"/>
    <w:rsid w:val="000B03D8"/>
    <w:rsid w:val="000B1604"/>
    <w:rsid w:val="000B4955"/>
    <w:rsid w:val="000C1352"/>
    <w:rsid w:val="000C6A70"/>
    <w:rsid w:val="000D7A4B"/>
    <w:rsid w:val="000E5932"/>
    <w:rsid w:val="000F05AF"/>
    <w:rsid w:val="000F0629"/>
    <w:rsid w:val="000F0681"/>
    <w:rsid w:val="000F34E7"/>
    <w:rsid w:val="000F4D06"/>
    <w:rsid w:val="001017A8"/>
    <w:rsid w:val="001019F3"/>
    <w:rsid w:val="00102CBC"/>
    <w:rsid w:val="00103D02"/>
    <w:rsid w:val="00114CA0"/>
    <w:rsid w:val="00115168"/>
    <w:rsid w:val="00120425"/>
    <w:rsid w:val="0012192C"/>
    <w:rsid w:val="0012210C"/>
    <w:rsid w:val="00122F91"/>
    <w:rsid w:val="0012315C"/>
    <w:rsid w:val="00123A67"/>
    <w:rsid w:val="0013181F"/>
    <w:rsid w:val="00142BAB"/>
    <w:rsid w:val="00145857"/>
    <w:rsid w:val="001459EA"/>
    <w:rsid w:val="00147F56"/>
    <w:rsid w:val="00163BAA"/>
    <w:rsid w:val="00173F99"/>
    <w:rsid w:val="001862A7"/>
    <w:rsid w:val="00187893"/>
    <w:rsid w:val="001A367B"/>
    <w:rsid w:val="001A5582"/>
    <w:rsid w:val="001B034D"/>
    <w:rsid w:val="001C0B16"/>
    <w:rsid w:val="001D1189"/>
    <w:rsid w:val="001D301B"/>
    <w:rsid w:val="001D624F"/>
    <w:rsid w:val="001E67AA"/>
    <w:rsid w:val="001F2A2C"/>
    <w:rsid w:val="001F3159"/>
    <w:rsid w:val="001F47D3"/>
    <w:rsid w:val="001F4E82"/>
    <w:rsid w:val="001F6BE9"/>
    <w:rsid w:val="0020351B"/>
    <w:rsid w:val="00203E1D"/>
    <w:rsid w:val="002106B9"/>
    <w:rsid w:val="00211856"/>
    <w:rsid w:val="00223161"/>
    <w:rsid w:val="00226A36"/>
    <w:rsid w:val="002327C4"/>
    <w:rsid w:val="00244D59"/>
    <w:rsid w:val="0025479A"/>
    <w:rsid w:val="0026166B"/>
    <w:rsid w:val="00262172"/>
    <w:rsid w:val="00263CC3"/>
    <w:rsid w:val="0026419F"/>
    <w:rsid w:val="00271BA0"/>
    <w:rsid w:val="00274199"/>
    <w:rsid w:val="00283065"/>
    <w:rsid w:val="00293A7F"/>
    <w:rsid w:val="0029428A"/>
    <w:rsid w:val="002A50AD"/>
    <w:rsid w:val="002A532D"/>
    <w:rsid w:val="002A54ED"/>
    <w:rsid w:val="002A5A75"/>
    <w:rsid w:val="002A5A9E"/>
    <w:rsid w:val="002A5B4B"/>
    <w:rsid w:val="002B4E4A"/>
    <w:rsid w:val="002B72FD"/>
    <w:rsid w:val="002C4A55"/>
    <w:rsid w:val="002C542B"/>
    <w:rsid w:val="002D1199"/>
    <w:rsid w:val="002D728C"/>
    <w:rsid w:val="002D7EB9"/>
    <w:rsid w:val="002E67BE"/>
    <w:rsid w:val="002E6D9E"/>
    <w:rsid w:val="002E75AA"/>
    <w:rsid w:val="002F4DFA"/>
    <w:rsid w:val="00303F8C"/>
    <w:rsid w:val="00304198"/>
    <w:rsid w:val="0030617F"/>
    <w:rsid w:val="003061F7"/>
    <w:rsid w:val="003067B3"/>
    <w:rsid w:val="00315F20"/>
    <w:rsid w:val="0031678C"/>
    <w:rsid w:val="003210FD"/>
    <w:rsid w:val="00337A92"/>
    <w:rsid w:val="00346213"/>
    <w:rsid w:val="00346E9B"/>
    <w:rsid w:val="00346F78"/>
    <w:rsid w:val="0034793E"/>
    <w:rsid w:val="00352FDD"/>
    <w:rsid w:val="00353AF6"/>
    <w:rsid w:val="00353BEC"/>
    <w:rsid w:val="00362590"/>
    <w:rsid w:val="00362998"/>
    <w:rsid w:val="00373AE5"/>
    <w:rsid w:val="00376E59"/>
    <w:rsid w:val="00384CD7"/>
    <w:rsid w:val="00387696"/>
    <w:rsid w:val="003936E4"/>
    <w:rsid w:val="00394AAF"/>
    <w:rsid w:val="003A1529"/>
    <w:rsid w:val="003A4461"/>
    <w:rsid w:val="003A4F40"/>
    <w:rsid w:val="003B1790"/>
    <w:rsid w:val="003B224F"/>
    <w:rsid w:val="003B603B"/>
    <w:rsid w:val="003B6A6D"/>
    <w:rsid w:val="003B6F8D"/>
    <w:rsid w:val="003C0B0C"/>
    <w:rsid w:val="003C2F7B"/>
    <w:rsid w:val="003C3B39"/>
    <w:rsid w:val="003D2D4C"/>
    <w:rsid w:val="003D62F3"/>
    <w:rsid w:val="003E7B1B"/>
    <w:rsid w:val="003F0E5C"/>
    <w:rsid w:val="004041D4"/>
    <w:rsid w:val="00405BE8"/>
    <w:rsid w:val="00431576"/>
    <w:rsid w:val="004470C2"/>
    <w:rsid w:val="00447DB4"/>
    <w:rsid w:val="00450A67"/>
    <w:rsid w:val="0045459E"/>
    <w:rsid w:val="00455086"/>
    <w:rsid w:val="004677D0"/>
    <w:rsid w:val="00467F37"/>
    <w:rsid w:val="00473A94"/>
    <w:rsid w:val="004742F4"/>
    <w:rsid w:val="00475C20"/>
    <w:rsid w:val="0048080A"/>
    <w:rsid w:val="00490A81"/>
    <w:rsid w:val="00490CA2"/>
    <w:rsid w:val="004A46CE"/>
    <w:rsid w:val="004B0A4F"/>
    <w:rsid w:val="004B1AD6"/>
    <w:rsid w:val="004C0440"/>
    <w:rsid w:val="004C6B8A"/>
    <w:rsid w:val="004D02A1"/>
    <w:rsid w:val="004D7CB0"/>
    <w:rsid w:val="004E0552"/>
    <w:rsid w:val="004E496C"/>
    <w:rsid w:val="004E5478"/>
    <w:rsid w:val="004F2479"/>
    <w:rsid w:val="004F3D62"/>
    <w:rsid w:val="005042EC"/>
    <w:rsid w:val="005108A9"/>
    <w:rsid w:val="00511B60"/>
    <w:rsid w:val="0051693D"/>
    <w:rsid w:val="00517D4F"/>
    <w:rsid w:val="00520BF4"/>
    <w:rsid w:val="00523972"/>
    <w:rsid w:val="00533B64"/>
    <w:rsid w:val="00533F53"/>
    <w:rsid w:val="00540AEC"/>
    <w:rsid w:val="00550A16"/>
    <w:rsid w:val="0056267C"/>
    <w:rsid w:val="0056544F"/>
    <w:rsid w:val="00570CAA"/>
    <w:rsid w:val="00570E1D"/>
    <w:rsid w:val="00573834"/>
    <w:rsid w:val="00581D95"/>
    <w:rsid w:val="00582D1B"/>
    <w:rsid w:val="00582F4E"/>
    <w:rsid w:val="005A55D3"/>
    <w:rsid w:val="005B361C"/>
    <w:rsid w:val="005B4CBD"/>
    <w:rsid w:val="005C1C44"/>
    <w:rsid w:val="005D5CF6"/>
    <w:rsid w:val="005E34B4"/>
    <w:rsid w:val="005E524F"/>
    <w:rsid w:val="005F1452"/>
    <w:rsid w:val="005F6E49"/>
    <w:rsid w:val="00610D87"/>
    <w:rsid w:val="0061662F"/>
    <w:rsid w:val="0061685A"/>
    <w:rsid w:val="0061736A"/>
    <w:rsid w:val="00627E4C"/>
    <w:rsid w:val="00633B94"/>
    <w:rsid w:val="00635C38"/>
    <w:rsid w:val="00645509"/>
    <w:rsid w:val="00645B3B"/>
    <w:rsid w:val="00652D34"/>
    <w:rsid w:val="006551AE"/>
    <w:rsid w:val="00671F9D"/>
    <w:rsid w:val="00683E41"/>
    <w:rsid w:val="006A3034"/>
    <w:rsid w:val="006B16FF"/>
    <w:rsid w:val="006C13CF"/>
    <w:rsid w:val="006C24A1"/>
    <w:rsid w:val="006C52BF"/>
    <w:rsid w:val="006D0861"/>
    <w:rsid w:val="006D6C63"/>
    <w:rsid w:val="006E1699"/>
    <w:rsid w:val="006E18AE"/>
    <w:rsid w:val="006E2B88"/>
    <w:rsid w:val="006E36DA"/>
    <w:rsid w:val="006E5E19"/>
    <w:rsid w:val="006F0F5D"/>
    <w:rsid w:val="006F3686"/>
    <w:rsid w:val="007010C1"/>
    <w:rsid w:val="00706E3F"/>
    <w:rsid w:val="00716016"/>
    <w:rsid w:val="00716701"/>
    <w:rsid w:val="00717AE9"/>
    <w:rsid w:val="00725957"/>
    <w:rsid w:val="00726BF8"/>
    <w:rsid w:val="00726EC8"/>
    <w:rsid w:val="0072708F"/>
    <w:rsid w:val="007345B7"/>
    <w:rsid w:val="00735000"/>
    <w:rsid w:val="0073600A"/>
    <w:rsid w:val="007416D1"/>
    <w:rsid w:val="00742A86"/>
    <w:rsid w:val="007433FE"/>
    <w:rsid w:val="00746DEB"/>
    <w:rsid w:val="007556D0"/>
    <w:rsid w:val="00771DE3"/>
    <w:rsid w:val="00777DE0"/>
    <w:rsid w:val="00780D71"/>
    <w:rsid w:val="00781FB4"/>
    <w:rsid w:val="00783A7F"/>
    <w:rsid w:val="00784346"/>
    <w:rsid w:val="00784D49"/>
    <w:rsid w:val="00787FB0"/>
    <w:rsid w:val="00795F12"/>
    <w:rsid w:val="007966F8"/>
    <w:rsid w:val="00796BBB"/>
    <w:rsid w:val="007A0399"/>
    <w:rsid w:val="007A18C1"/>
    <w:rsid w:val="007A1A0B"/>
    <w:rsid w:val="007B0EF1"/>
    <w:rsid w:val="007B1675"/>
    <w:rsid w:val="007B47F7"/>
    <w:rsid w:val="007B7026"/>
    <w:rsid w:val="007C63FC"/>
    <w:rsid w:val="007D3395"/>
    <w:rsid w:val="007D518E"/>
    <w:rsid w:val="007D5D4E"/>
    <w:rsid w:val="007D742A"/>
    <w:rsid w:val="007E7BFA"/>
    <w:rsid w:val="007F321D"/>
    <w:rsid w:val="007F39B2"/>
    <w:rsid w:val="007F508D"/>
    <w:rsid w:val="008068C0"/>
    <w:rsid w:val="00813C0E"/>
    <w:rsid w:val="00815CD2"/>
    <w:rsid w:val="00821E06"/>
    <w:rsid w:val="008233E9"/>
    <w:rsid w:val="008259FB"/>
    <w:rsid w:val="008269EA"/>
    <w:rsid w:val="00830D19"/>
    <w:rsid w:val="00830ED1"/>
    <w:rsid w:val="00834477"/>
    <w:rsid w:val="00837029"/>
    <w:rsid w:val="00841613"/>
    <w:rsid w:val="00845724"/>
    <w:rsid w:val="00847C03"/>
    <w:rsid w:val="00855798"/>
    <w:rsid w:val="00860683"/>
    <w:rsid w:val="00864BA1"/>
    <w:rsid w:val="00866B9B"/>
    <w:rsid w:val="00874B12"/>
    <w:rsid w:val="00874B9B"/>
    <w:rsid w:val="008826CB"/>
    <w:rsid w:val="00890ADE"/>
    <w:rsid w:val="00892168"/>
    <w:rsid w:val="00892A6C"/>
    <w:rsid w:val="008A3BE9"/>
    <w:rsid w:val="008A748F"/>
    <w:rsid w:val="008B25DC"/>
    <w:rsid w:val="008B6AAD"/>
    <w:rsid w:val="008C378F"/>
    <w:rsid w:val="008C63C3"/>
    <w:rsid w:val="008E4102"/>
    <w:rsid w:val="008F02A3"/>
    <w:rsid w:val="008F1EDC"/>
    <w:rsid w:val="008F4476"/>
    <w:rsid w:val="009004FE"/>
    <w:rsid w:val="0091113F"/>
    <w:rsid w:val="00913F3F"/>
    <w:rsid w:val="009168C5"/>
    <w:rsid w:val="009367D7"/>
    <w:rsid w:val="00951CC4"/>
    <w:rsid w:val="00951EB2"/>
    <w:rsid w:val="009525AE"/>
    <w:rsid w:val="00953139"/>
    <w:rsid w:val="00954DD5"/>
    <w:rsid w:val="00962EDD"/>
    <w:rsid w:val="00963343"/>
    <w:rsid w:val="00964B18"/>
    <w:rsid w:val="009775D2"/>
    <w:rsid w:val="00977DF2"/>
    <w:rsid w:val="009809C9"/>
    <w:rsid w:val="00980BCA"/>
    <w:rsid w:val="00980E51"/>
    <w:rsid w:val="0099555D"/>
    <w:rsid w:val="009A6176"/>
    <w:rsid w:val="009B5E6E"/>
    <w:rsid w:val="009C3561"/>
    <w:rsid w:val="009D4AF3"/>
    <w:rsid w:val="009D7729"/>
    <w:rsid w:val="009E6C44"/>
    <w:rsid w:val="009F5D44"/>
    <w:rsid w:val="00A01181"/>
    <w:rsid w:val="00A01AB3"/>
    <w:rsid w:val="00A0284A"/>
    <w:rsid w:val="00A033B0"/>
    <w:rsid w:val="00A05527"/>
    <w:rsid w:val="00A06D23"/>
    <w:rsid w:val="00A074E6"/>
    <w:rsid w:val="00A118AE"/>
    <w:rsid w:val="00A121E5"/>
    <w:rsid w:val="00A12AB9"/>
    <w:rsid w:val="00A20211"/>
    <w:rsid w:val="00A3337C"/>
    <w:rsid w:val="00A34DBD"/>
    <w:rsid w:val="00A4433B"/>
    <w:rsid w:val="00A5258F"/>
    <w:rsid w:val="00A5293E"/>
    <w:rsid w:val="00A60EA4"/>
    <w:rsid w:val="00A61243"/>
    <w:rsid w:val="00A66AED"/>
    <w:rsid w:val="00A77821"/>
    <w:rsid w:val="00A77A7A"/>
    <w:rsid w:val="00A83F29"/>
    <w:rsid w:val="00A854C4"/>
    <w:rsid w:val="00A868F6"/>
    <w:rsid w:val="00A87035"/>
    <w:rsid w:val="00A904B3"/>
    <w:rsid w:val="00A96133"/>
    <w:rsid w:val="00A96E36"/>
    <w:rsid w:val="00AA10ED"/>
    <w:rsid w:val="00AA2628"/>
    <w:rsid w:val="00AB3CAA"/>
    <w:rsid w:val="00AB509D"/>
    <w:rsid w:val="00AC5246"/>
    <w:rsid w:val="00AD049A"/>
    <w:rsid w:val="00AD0B9D"/>
    <w:rsid w:val="00AD0F00"/>
    <w:rsid w:val="00AD5933"/>
    <w:rsid w:val="00AD6C42"/>
    <w:rsid w:val="00AE402F"/>
    <w:rsid w:val="00AE5AE7"/>
    <w:rsid w:val="00AE642E"/>
    <w:rsid w:val="00AF29CF"/>
    <w:rsid w:val="00B030B7"/>
    <w:rsid w:val="00B04388"/>
    <w:rsid w:val="00B17E49"/>
    <w:rsid w:val="00B21417"/>
    <w:rsid w:val="00B22549"/>
    <w:rsid w:val="00B23261"/>
    <w:rsid w:val="00B252B0"/>
    <w:rsid w:val="00B33602"/>
    <w:rsid w:val="00B353F9"/>
    <w:rsid w:val="00B43E43"/>
    <w:rsid w:val="00B4511E"/>
    <w:rsid w:val="00B46AD1"/>
    <w:rsid w:val="00B517FE"/>
    <w:rsid w:val="00B57E2F"/>
    <w:rsid w:val="00B601E3"/>
    <w:rsid w:val="00B61336"/>
    <w:rsid w:val="00B6491E"/>
    <w:rsid w:val="00B65C0E"/>
    <w:rsid w:val="00B80322"/>
    <w:rsid w:val="00B815F1"/>
    <w:rsid w:val="00B8606B"/>
    <w:rsid w:val="00B90425"/>
    <w:rsid w:val="00B90D01"/>
    <w:rsid w:val="00B90EF6"/>
    <w:rsid w:val="00B912F2"/>
    <w:rsid w:val="00B939A6"/>
    <w:rsid w:val="00BA6D6E"/>
    <w:rsid w:val="00BA727C"/>
    <w:rsid w:val="00BA77AA"/>
    <w:rsid w:val="00BB2864"/>
    <w:rsid w:val="00BB5E0F"/>
    <w:rsid w:val="00BB647C"/>
    <w:rsid w:val="00BC26DD"/>
    <w:rsid w:val="00BC5E20"/>
    <w:rsid w:val="00BD2748"/>
    <w:rsid w:val="00BD3A50"/>
    <w:rsid w:val="00BD5249"/>
    <w:rsid w:val="00BD5A5D"/>
    <w:rsid w:val="00BD7427"/>
    <w:rsid w:val="00BE2575"/>
    <w:rsid w:val="00BE389C"/>
    <w:rsid w:val="00BF63FF"/>
    <w:rsid w:val="00C01281"/>
    <w:rsid w:val="00C10065"/>
    <w:rsid w:val="00C100FD"/>
    <w:rsid w:val="00C10DF6"/>
    <w:rsid w:val="00C40B30"/>
    <w:rsid w:val="00C445D4"/>
    <w:rsid w:val="00C543FC"/>
    <w:rsid w:val="00C57AD6"/>
    <w:rsid w:val="00C62AFF"/>
    <w:rsid w:val="00C721C3"/>
    <w:rsid w:val="00C746A9"/>
    <w:rsid w:val="00C74E5B"/>
    <w:rsid w:val="00C91570"/>
    <w:rsid w:val="00CA1494"/>
    <w:rsid w:val="00CA17BE"/>
    <w:rsid w:val="00CB0C38"/>
    <w:rsid w:val="00CB3252"/>
    <w:rsid w:val="00CC7D47"/>
    <w:rsid w:val="00CD07E9"/>
    <w:rsid w:val="00CD7B06"/>
    <w:rsid w:val="00CE13A5"/>
    <w:rsid w:val="00CE2671"/>
    <w:rsid w:val="00CE53DD"/>
    <w:rsid w:val="00CE5481"/>
    <w:rsid w:val="00CE6BCB"/>
    <w:rsid w:val="00CE6F2B"/>
    <w:rsid w:val="00D03284"/>
    <w:rsid w:val="00D05807"/>
    <w:rsid w:val="00D16A76"/>
    <w:rsid w:val="00D20695"/>
    <w:rsid w:val="00D27361"/>
    <w:rsid w:val="00D321B0"/>
    <w:rsid w:val="00D42D3C"/>
    <w:rsid w:val="00D43D12"/>
    <w:rsid w:val="00D65CEC"/>
    <w:rsid w:val="00D76DB9"/>
    <w:rsid w:val="00D8298B"/>
    <w:rsid w:val="00D8375C"/>
    <w:rsid w:val="00D8485A"/>
    <w:rsid w:val="00D867AC"/>
    <w:rsid w:val="00D87987"/>
    <w:rsid w:val="00D948C2"/>
    <w:rsid w:val="00D9501D"/>
    <w:rsid w:val="00D95F5F"/>
    <w:rsid w:val="00DA18BD"/>
    <w:rsid w:val="00DA7AE7"/>
    <w:rsid w:val="00DB293B"/>
    <w:rsid w:val="00DB3852"/>
    <w:rsid w:val="00DB45A5"/>
    <w:rsid w:val="00DC201A"/>
    <w:rsid w:val="00DC24E3"/>
    <w:rsid w:val="00DC77B7"/>
    <w:rsid w:val="00DD0B33"/>
    <w:rsid w:val="00DD5534"/>
    <w:rsid w:val="00DD61C7"/>
    <w:rsid w:val="00DE02C1"/>
    <w:rsid w:val="00DE38E7"/>
    <w:rsid w:val="00DF265C"/>
    <w:rsid w:val="00DF61CD"/>
    <w:rsid w:val="00DF62A3"/>
    <w:rsid w:val="00DF632A"/>
    <w:rsid w:val="00E16230"/>
    <w:rsid w:val="00E3040E"/>
    <w:rsid w:val="00E40211"/>
    <w:rsid w:val="00E41C54"/>
    <w:rsid w:val="00E42D46"/>
    <w:rsid w:val="00E46FF0"/>
    <w:rsid w:val="00E554D1"/>
    <w:rsid w:val="00E55CB1"/>
    <w:rsid w:val="00E60F32"/>
    <w:rsid w:val="00E62284"/>
    <w:rsid w:val="00E676B7"/>
    <w:rsid w:val="00E70E26"/>
    <w:rsid w:val="00E7306D"/>
    <w:rsid w:val="00E83C84"/>
    <w:rsid w:val="00E852E3"/>
    <w:rsid w:val="00E85440"/>
    <w:rsid w:val="00E85D71"/>
    <w:rsid w:val="00E85EFF"/>
    <w:rsid w:val="00E95F51"/>
    <w:rsid w:val="00E97E26"/>
    <w:rsid w:val="00EA72D2"/>
    <w:rsid w:val="00EB0E22"/>
    <w:rsid w:val="00EB0F8A"/>
    <w:rsid w:val="00EC2392"/>
    <w:rsid w:val="00ED1897"/>
    <w:rsid w:val="00ED3215"/>
    <w:rsid w:val="00ED5D8E"/>
    <w:rsid w:val="00ED761F"/>
    <w:rsid w:val="00EE0671"/>
    <w:rsid w:val="00EE300D"/>
    <w:rsid w:val="00EE40BA"/>
    <w:rsid w:val="00EE729A"/>
    <w:rsid w:val="00EF02CB"/>
    <w:rsid w:val="00EF2B49"/>
    <w:rsid w:val="00EF76A4"/>
    <w:rsid w:val="00F001FE"/>
    <w:rsid w:val="00F12DE4"/>
    <w:rsid w:val="00F15E0B"/>
    <w:rsid w:val="00F23C38"/>
    <w:rsid w:val="00F257B1"/>
    <w:rsid w:val="00F27ED9"/>
    <w:rsid w:val="00F309C7"/>
    <w:rsid w:val="00F32387"/>
    <w:rsid w:val="00F34429"/>
    <w:rsid w:val="00F45B75"/>
    <w:rsid w:val="00F46463"/>
    <w:rsid w:val="00F46DDD"/>
    <w:rsid w:val="00F472B5"/>
    <w:rsid w:val="00F51992"/>
    <w:rsid w:val="00F56A09"/>
    <w:rsid w:val="00F572EC"/>
    <w:rsid w:val="00F66341"/>
    <w:rsid w:val="00F70F2D"/>
    <w:rsid w:val="00F76063"/>
    <w:rsid w:val="00F82AC6"/>
    <w:rsid w:val="00F86DEA"/>
    <w:rsid w:val="00F9432A"/>
    <w:rsid w:val="00FB091B"/>
    <w:rsid w:val="00FB1C1A"/>
    <w:rsid w:val="00FB23D9"/>
    <w:rsid w:val="00FB4A2B"/>
    <w:rsid w:val="00FC126F"/>
    <w:rsid w:val="00FC2740"/>
    <w:rsid w:val="00FC6091"/>
    <w:rsid w:val="00FD476A"/>
    <w:rsid w:val="00FD743F"/>
    <w:rsid w:val="00FE03A8"/>
    <w:rsid w:val="00FE0477"/>
    <w:rsid w:val="00FE16C9"/>
    <w:rsid w:val="00FE1B36"/>
    <w:rsid w:val="00FE1F51"/>
    <w:rsid w:val="00FE6EC6"/>
    <w:rsid w:val="00FF004F"/>
    <w:rsid w:val="00FF10A4"/>
    <w:rsid w:val="126262F9"/>
    <w:rsid w:val="22AB682A"/>
    <w:rsid w:val="46DF5FFB"/>
    <w:rsid w:val="4D605896"/>
    <w:rsid w:val="65437218"/>
    <w:rsid w:val="766A510F"/>
    <w:rsid w:val="768309B6"/>
    <w:rsid w:val="781F6102"/>
    <w:rsid w:val="7B9E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Header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Footer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Date Char"/>
    <w:basedOn w:val="8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3">
    <w:name w:val="font41"/>
    <w:basedOn w:val="8"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4">
    <w:name w:val="font21"/>
    <w:basedOn w:val="8"/>
    <w:uiPriority w:val="0"/>
    <w:rPr>
      <w:rFonts w:hint="eastAsia" w:ascii="宋体" w:hAnsi="宋体" w:eastAsia="宋体" w:cs="宋体"/>
      <w:b/>
      <w:color w:val="000000"/>
      <w:sz w:val="40"/>
      <w:szCs w:val="4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230</Words>
  <Characters>1311</Characters>
  <Lines>0</Lines>
  <Paragraphs>0</Paragraphs>
  <TotalTime>317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2019-04-28T06:38:00Z</dcterms:created>
  <dc:creator>Administrator</dc:creator>
  <cp:lastModifiedBy>Administrator</cp:lastModifiedBy>
  <cp:lastPrinted>2020-04-08T03:38:00Z</cp:lastPrinted>
  <dcterms:modified xsi:type="dcterms:W3CDTF">2021-10-21T02:35:25Z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FE97D136B1EC4815AE5AB15C951CDE03</vt:lpwstr>
  </property>
</Properties>
</file>